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CA7" w:rsidRPr="00310343" w:rsidRDefault="00887228">
      <w:pPr>
        <w:pStyle w:val="ContactInfo"/>
        <w:rPr>
          <w:b/>
          <w:sz w:val="22"/>
        </w:rPr>
      </w:pPr>
      <w:r w:rsidRPr="00310343">
        <w:rPr>
          <w:b/>
          <w:sz w:val="22"/>
        </w:rPr>
        <w:t xml:space="preserve">69 SKYLINE DR </w:t>
      </w:r>
    </w:p>
    <w:p w:rsidR="00135CA7" w:rsidRPr="00310343" w:rsidRDefault="00887228">
      <w:pPr>
        <w:pStyle w:val="ContactInfo"/>
        <w:rPr>
          <w:b/>
          <w:sz w:val="22"/>
        </w:rPr>
      </w:pPr>
      <w:r w:rsidRPr="00310343">
        <w:rPr>
          <w:b/>
          <w:sz w:val="22"/>
        </w:rPr>
        <w:t>HEBER CITY, UT 84032</w:t>
      </w:r>
    </w:p>
    <w:p w:rsidR="00135CA7" w:rsidRPr="00310343" w:rsidRDefault="00887228">
      <w:pPr>
        <w:pStyle w:val="ContactInfo"/>
        <w:rPr>
          <w:b/>
          <w:sz w:val="22"/>
        </w:rPr>
      </w:pPr>
      <w:r w:rsidRPr="00310343">
        <w:rPr>
          <w:b/>
          <w:sz w:val="22"/>
        </w:rPr>
        <w:t>435-671-8432</w:t>
      </w:r>
      <w:r w:rsidR="00E974FE" w:rsidRPr="00310343">
        <w:rPr>
          <w:b/>
          <w:sz w:val="22"/>
        </w:rPr>
        <w:t xml:space="preserve"> | </w:t>
      </w:r>
    </w:p>
    <w:p w:rsidR="00135CA7" w:rsidRPr="00310343" w:rsidRDefault="00887228">
      <w:pPr>
        <w:pStyle w:val="ContactInfo"/>
        <w:rPr>
          <w:rStyle w:val="Emphasis"/>
          <w:b/>
          <w:sz w:val="22"/>
        </w:rPr>
      </w:pPr>
      <w:r w:rsidRPr="00310343">
        <w:rPr>
          <w:rStyle w:val="Emphasis"/>
          <w:b/>
          <w:sz w:val="22"/>
        </w:rPr>
        <w:t>PBERENICE19@HOTMAIL.COM</w:t>
      </w:r>
    </w:p>
    <w:sdt>
      <w:sdtPr>
        <w:alias w:val="Your Name"/>
        <w:tag w:val=""/>
        <w:id w:val="-574512284"/>
        <w:placeholder>
          <w:docPart w:val="98B96A9922DF4E6F923DA00043BA21E2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135CA7" w:rsidRDefault="00887228">
          <w:pPr>
            <w:pStyle w:val="Name"/>
          </w:pPr>
          <w:r>
            <w:t>pERLA PEINADO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Caption w:val="Resume text"/>
        <w:tblDescription w:val="Resume"/>
      </w:tblPr>
      <w:tblGrid>
        <w:gridCol w:w="1778"/>
        <w:gridCol w:w="472"/>
        <w:gridCol w:w="7830"/>
      </w:tblGrid>
      <w:tr w:rsidR="00310343" w:rsidTr="00310343">
        <w:tc>
          <w:tcPr>
            <w:tcW w:w="1778" w:type="dxa"/>
          </w:tcPr>
          <w:p w:rsidR="00310343" w:rsidRDefault="00310343" w:rsidP="00887228">
            <w:pPr>
              <w:pStyle w:val="Heading1"/>
              <w:jc w:val="left"/>
            </w:pPr>
            <w:r>
              <w:t>Skills</w:t>
            </w:r>
          </w:p>
        </w:tc>
        <w:tc>
          <w:tcPr>
            <w:tcW w:w="472" w:type="dxa"/>
          </w:tcPr>
          <w:p w:rsidR="00310343" w:rsidRDefault="00310343"/>
        </w:tc>
        <w:tc>
          <w:tcPr>
            <w:tcW w:w="7830" w:type="dxa"/>
          </w:tcPr>
          <w:sdt>
            <w:sdtPr>
              <w:id w:val="166529726"/>
              <w15:repeatingSection/>
            </w:sdtPr>
            <w:sdtContent>
              <w:sdt>
                <w:sdtPr>
                  <w:id w:val="1505620424"/>
                  <w:placeholder>
                    <w:docPart w:val="51B350BB6DD14766B30EC1477295CFC2"/>
                  </w:placeholder>
                  <w15:repeatingSectionItem/>
                </w:sdtPr>
                <w:sdtContent>
                  <w:p w:rsidR="00310343" w:rsidRDefault="00310343">
                    <w:pPr>
                      <w:pStyle w:val="ResumeText"/>
                    </w:pPr>
                    <w:r>
                      <w:t xml:space="preserve">Eager to learn </w:t>
                    </w:r>
                  </w:p>
                </w:sdtContent>
              </w:sdt>
              <w:sdt>
                <w:sdtPr>
                  <w:id w:val="-15381934"/>
                  <w:placeholder>
                    <w:docPart w:val="2ABB82616C214992A5BC29DCA1083461"/>
                  </w:placeholder>
                  <w15:repeatingSectionItem/>
                </w:sdtPr>
                <w:sdtContent>
                  <w:p w:rsidR="00310343" w:rsidRDefault="00310343">
                    <w:pPr>
                      <w:pStyle w:val="ResumeText"/>
                    </w:pPr>
                    <w:r>
                      <w:t xml:space="preserve">Motivated </w:t>
                    </w:r>
                  </w:p>
                </w:sdtContent>
              </w:sdt>
              <w:sdt>
                <w:sdtPr>
                  <w:id w:val="-1979757550"/>
                  <w:placeholder>
                    <w:docPart w:val="70FB8248BC0149899B801CA02ED18008"/>
                  </w:placeholder>
                  <w15:repeatingSectionItem/>
                </w:sdtPr>
                <w:sdtContent>
                  <w:p w:rsidR="00310343" w:rsidRDefault="00310343">
                    <w:pPr>
                      <w:pStyle w:val="ResumeText"/>
                    </w:pPr>
                    <w:r>
                      <w:t xml:space="preserve">Can handle feedback </w:t>
                    </w:r>
                  </w:p>
                </w:sdtContent>
              </w:sdt>
              <w:sdt>
                <w:sdtPr>
                  <w:id w:val="-1267076776"/>
                  <w:placeholder>
                    <w:docPart w:val="662681B7616A4211901D8F1AC046A6A5"/>
                  </w:placeholder>
                  <w15:repeatingSectionItem/>
                </w:sdtPr>
                <w:sdtContent>
                  <w:p w:rsidR="00310343" w:rsidRDefault="00310343">
                    <w:pPr>
                      <w:pStyle w:val="ResumeText"/>
                    </w:pPr>
                    <w:r>
                      <w:t>Bilingual English/Spanish</w:t>
                    </w:r>
                  </w:p>
                </w:sdtContent>
              </w:sdt>
              <w:sdt>
                <w:sdtPr>
                  <w:id w:val="758491375"/>
                  <w:placeholder>
                    <w:docPart w:val="51B350BB6DD14766B30EC1477295CFC2"/>
                  </w:placeholder>
                  <w15:repeatingSectionItem/>
                </w:sdtPr>
                <w:sdtContent>
                  <w:p w:rsidR="00310343" w:rsidRDefault="00310343">
                    <w:pPr>
                      <w:pStyle w:val="ResumeText"/>
                    </w:pPr>
                    <w:r>
                      <w:t>Microsoft office</w:t>
                    </w:r>
                  </w:p>
                </w:sdtContent>
              </w:sdt>
              <w:sdt>
                <w:sdtPr>
                  <w:id w:val="1159279171"/>
                  <w:placeholder>
                    <w:docPart w:val="51B350BB6DD14766B30EC1477295CFC2"/>
                  </w:placeholder>
                  <w15:repeatingSectionItem/>
                </w:sdtPr>
                <w:sdtContent>
                  <w:p w:rsidR="00310343" w:rsidRDefault="00310343">
                    <w:pPr>
                      <w:pStyle w:val="ResumeText"/>
                    </w:pPr>
                    <w:r>
                      <w:t>Customer Service</w:t>
                    </w:r>
                  </w:p>
                </w:sdtContent>
              </w:sdt>
              <w:sdt>
                <w:sdtPr>
                  <w:id w:val="2036530708"/>
                  <w:placeholder>
                    <w:docPart w:val="51B350BB6DD14766B30EC1477295CFC2"/>
                  </w:placeholder>
                  <w15:repeatingSectionItem/>
                </w:sdtPr>
                <w:sdtContent>
                  <w:p w:rsidR="00310343" w:rsidRDefault="00310343" w:rsidP="00887228">
                    <w:pPr>
                      <w:pStyle w:val="ResumeText"/>
                    </w:pPr>
                    <w:r>
                      <w:t>Basic Quickbooks</w:t>
                    </w:r>
                  </w:p>
                </w:sdtContent>
              </w:sdt>
              <w:sdt>
                <w:sdtPr>
                  <w:id w:val="-1290744487"/>
                  <w:placeholder>
                    <w:docPart w:val="B4F45DDEFA9D440189FDDCB3DF405CFB"/>
                  </w:placeholder>
                  <w15:repeatingSectionItem/>
                </w:sdtPr>
                <w:sdtContent>
                  <w:p w:rsidR="00310343" w:rsidRDefault="00310343">
                    <w:pPr>
                      <w:pStyle w:val="ResumeText"/>
                    </w:pPr>
                    <w:r>
                      <w:t>Computer Skills</w:t>
                    </w:r>
                  </w:p>
                </w:sdtContent>
              </w:sdt>
            </w:sdtContent>
          </w:sdt>
        </w:tc>
      </w:tr>
      <w:tr w:rsidR="00310343" w:rsidTr="00310343">
        <w:tc>
          <w:tcPr>
            <w:tcW w:w="1778" w:type="dxa"/>
          </w:tcPr>
          <w:p w:rsidR="00310343" w:rsidRDefault="00310343">
            <w:pPr>
              <w:pStyle w:val="Heading1"/>
            </w:pPr>
            <w:r>
              <w:t>Work History</w:t>
            </w:r>
          </w:p>
        </w:tc>
        <w:tc>
          <w:tcPr>
            <w:tcW w:w="472" w:type="dxa"/>
          </w:tcPr>
          <w:p w:rsidR="00310343" w:rsidRDefault="00310343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944851715"/>
              <w15:repeatingSection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428117695"/>
                  <w:placeholder>
                    <w:docPart w:val="421911D0D87949D2832773F0520E1269"/>
                  </w:placeholder>
                  <w15:repeatingSectionItem/>
                </w:sdtPr>
                <w:sdtContent>
                  <w:p w:rsidR="00310343" w:rsidRDefault="00310343">
                    <w:pPr>
                      <w:pStyle w:val="Heading2"/>
                    </w:pPr>
                    <w:r>
                      <w:t>garage auto repair, receptionist, heber city, utah</w:t>
                    </w:r>
                  </w:p>
                  <w:p w:rsidR="00310343" w:rsidRDefault="00310343">
                    <w:pPr>
                      <w:pStyle w:val="ResumeText"/>
                    </w:pPr>
                    <w:r>
                      <w:t>Oct 2008- May 2013</w:t>
                    </w:r>
                  </w:p>
                  <w:p w:rsidR="00310343" w:rsidRDefault="00310343" w:rsidP="00887228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 xml:space="preserve">Answer phones </w:t>
                    </w:r>
                  </w:p>
                  <w:p w:rsidR="00310343" w:rsidRDefault="00310343" w:rsidP="00887228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>Handle payments</w:t>
                    </w:r>
                  </w:p>
                  <w:p w:rsidR="00310343" w:rsidRDefault="00310343" w:rsidP="00887228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>Order car parts</w:t>
                    </w:r>
                  </w:p>
                  <w:p w:rsidR="00310343" w:rsidRDefault="00310343" w:rsidP="00887228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>Transfer calls</w:t>
                    </w:r>
                  </w:p>
                  <w:p w:rsidR="00310343" w:rsidRDefault="00310343" w:rsidP="00887228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 xml:space="preserve">Make estimates/invoices 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693537438"/>
                  <w:placeholder>
                    <w:docPart w:val="421911D0D87949D2832773F0520E1269"/>
                  </w:placeholder>
                  <w15:repeatingSectionItem/>
                </w:sdtPr>
                <w:sdtContent>
                  <w:p w:rsidR="00310343" w:rsidRDefault="00310343">
                    <w:pPr>
                      <w:pStyle w:val="Heading2"/>
                    </w:pPr>
                    <w:r>
                      <w:t>Mattys Bistro, server/hostess, midway utah</w:t>
                    </w:r>
                  </w:p>
                  <w:p w:rsidR="00310343" w:rsidRDefault="00310343">
                    <w:pPr>
                      <w:pStyle w:val="ResumeText"/>
                    </w:pPr>
                    <w:r>
                      <w:t>Jun 2013- Jun 2015</w:t>
                    </w:r>
                  </w:p>
                  <w:p w:rsidR="00310343" w:rsidRDefault="00310343" w:rsidP="00887228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 xml:space="preserve">Answer phones </w:t>
                    </w:r>
                  </w:p>
                  <w:p w:rsidR="00310343" w:rsidRDefault="00310343" w:rsidP="00887228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>Take food orders</w:t>
                    </w:r>
                  </w:p>
                  <w:p w:rsidR="00310343" w:rsidRDefault="00310343" w:rsidP="00887228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>Togo orders</w:t>
                    </w:r>
                  </w:p>
                  <w:p w:rsidR="00310343" w:rsidRDefault="00310343" w:rsidP="00887228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 xml:space="preserve">Seat guest 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634710749"/>
                  <w:placeholder>
                    <w:docPart w:val="421911D0D87949D2832773F0520E1269"/>
                  </w:placeholder>
                  <w15:repeatingSectionItem/>
                </w:sdtPr>
                <w:sdtContent>
                  <w:p w:rsidR="00310343" w:rsidRDefault="00310343">
                    <w:pPr>
                      <w:pStyle w:val="Heading2"/>
                    </w:pPr>
                    <w:r>
                      <w:t xml:space="preserve">don pedros mexican restaurant, busser, heber city </w:t>
                    </w:r>
                  </w:p>
                  <w:p w:rsidR="00310343" w:rsidRDefault="00310343" w:rsidP="00887228">
                    <w:pPr>
                      <w:pStyle w:val="ResumeText"/>
                    </w:pPr>
                    <w:r>
                      <w:t>March 2017- Jun 2017</w:t>
                    </w:r>
                  </w:p>
                  <w:p w:rsidR="00310343" w:rsidRDefault="00310343" w:rsidP="00887228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 xml:space="preserve">Clean tables </w:t>
                    </w:r>
                  </w:p>
                  <w:p w:rsidR="00310343" w:rsidRDefault="00310343" w:rsidP="00887228">
                    <w:pPr>
                      <w:pStyle w:val="ResumeText"/>
                    </w:pPr>
                    <w:r>
                      <w:t xml:space="preserve">Help server </w:t>
                    </w:r>
                  </w:p>
                </w:sdtContent>
              </w:sdt>
            </w:sdtContent>
          </w:sdt>
        </w:tc>
      </w:tr>
      <w:tr w:rsidR="00310343" w:rsidTr="00310343">
        <w:tc>
          <w:tcPr>
            <w:tcW w:w="1778" w:type="dxa"/>
          </w:tcPr>
          <w:p w:rsidR="00310343" w:rsidRDefault="00310343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</w:tcPr>
          <w:p w:rsidR="00310343" w:rsidRDefault="00310343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77B5FEB7E108455DB04CD4A7D93E6327"/>
                  </w:placeholder>
                  <w15:repeatingSectionItem/>
                </w:sdtPr>
                <w:sdtContent>
                  <w:p w:rsidR="00310343" w:rsidRDefault="00310343" w:rsidP="00887228">
                    <w:pPr>
                      <w:pStyle w:val="Heading2"/>
                    </w:pPr>
                    <w:r>
                      <w:t xml:space="preserve">park city high school </w:t>
                    </w:r>
                  </w:p>
                  <w:p w:rsidR="00310343" w:rsidRPr="00887228" w:rsidRDefault="00310343" w:rsidP="00887228">
                    <w:r>
                      <w:t>Aug 2004- June 2008</w:t>
                    </w:r>
                  </w:p>
                  <w:p w:rsidR="00310343" w:rsidRDefault="00310343" w:rsidP="00887228">
                    <w:pPr>
                      <w:pStyle w:val="ResumeText"/>
                      <w:numPr>
                        <w:ilvl w:val="0"/>
                        <w:numId w:val="1"/>
                      </w:numPr>
                    </w:pPr>
                    <w:r>
                      <w:t>Graduated</w:t>
                    </w:r>
                  </w:p>
                </w:sdtContent>
              </w:sdt>
            </w:sdtContent>
          </w:sdt>
        </w:tc>
      </w:tr>
    </w:tbl>
    <w:p w:rsidR="00135CA7" w:rsidRDefault="00135CA7" w:rsidP="00310343">
      <w:bookmarkStart w:id="0" w:name="_GoBack"/>
      <w:bookmarkEnd w:id="0"/>
    </w:p>
    <w:sectPr w:rsidR="00135CA7" w:rsidSect="00310343">
      <w:footerReference w:type="default" r:id="rId9"/>
      <w:pgSz w:w="12240" w:h="15840" w:code="1"/>
      <w:pgMar w:top="36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4FE" w:rsidRDefault="00E974FE">
      <w:pPr>
        <w:spacing w:before="0" w:after="0" w:line="240" w:lineRule="auto"/>
      </w:pPr>
      <w:r>
        <w:separator/>
      </w:r>
    </w:p>
  </w:endnote>
  <w:endnote w:type="continuationSeparator" w:id="0">
    <w:p w:rsidR="00E974FE" w:rsidRDefault="00E974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  <w:tblDescription w:val="Footer table"/>
    </w:tblPr>
    <w:tblGrid>
      <w:gridCol w:w="5035"/>
      <w:gridCol w:w="5045"/>
    </w:tblGrid>
    <w:tr w:rsidR="00135CA7">
      <w:tc>
        <w:tcPr>
          <w:tcW w:w="5148" w:type="dxa"/>
        </w:tcPr>
        <w:p w:rsidR="00135CA7" w:rsidRDefault="00E974FE">
          <w:pPr>
            <w:pStyle w:val="Footer"/>
          </w:pPr>
          <w:r>
            <w:t xml:space="preserve">Page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10343">
            <w:rPr>
              <w:noProof/>
            </w:rPr>
            <w:t>2</w:t>
          </w:r>
          <w:r>
            <w:fldChar w:fldCharType="end"/>
          </w:r>
        </w:p>
      </w:tc>
      <w:sdt>
        <w:sdtPr>
          <w:alias w:val="Your Name"/>
          <w:tag w:val=""/>
          <w:id w:val="1077639626"/>
          <w:placeholder>
            <w:docPart w:val="391816FA5E294CBB99C79BE5EB5E975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148" w:type="dxa"/>
            </w:tcPr>
            <w:p w:rsidR="00135CA7" w:rsidRDefault="00887228">
              <w:pPr>
                <w:pStyle w:val="Footer"/>
                <w:jc w:val="right"/>
              </w:pPr>
              <w:r>
                <w:t>pERLA PEINADO</w:t>
              </w:r>
            </w:p>
          </w:tc>
        </w:sdtContent>
      </w:sdt>
    </w:tr>
  </w:tbl>
  <w:p w:rsidR="00135CA7" w:rsidRDefault="00135C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4FE" w:rsidRDefault="00E974FE">
      <w:pPr>
        <w:spacing w:before="0" w:after="0" w:line="240" w:lineRule="auto"/>
      </w:pPr>
      <w:r>
        <w:separator/>
      </w:r>
    </w:p>
  </w:footnote>
  <w:footnote w:type="continuationSeparator" w:id="0">
    <w:p w:rsidR="00E974FE" w:rsidRDefault="00E974F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E5C"/>
    <w:multiLevelType w:val="hybridMultilevel"/>
    <w:tmpl w:val="3E6E80C0"/>
    <w:lvl w:ilvl="0" w:tplc="5B1CD6E2">
      <w:start w:val="43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28"/>
    <w:rsid w:val="00135CA7"/>
    <w:rsid w:val="00310343"/>
    <w:rsid w:val="00344255"/>
    <w:rsid w:val="00887228"/>
    <w:rsid w:val="00A07546"/>
    <w:rsid w:val="00E9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CBD4D5-3A78-4B65-AA74-3FF56088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Pr>
      <w:color w:val="418AB3" w:themeColor="accent1"/>
    </w:rPr>
  </w:style>
  <w:style w:type="paragraph" w:customStyle="1" w:styleId="ContactInfo">
    <w:name w:val="Contact Inf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ListParagraph">
    <w:name w:val="List Paragraph"/>
    <w:basedOn w:val="Normal"/>
    <w:uiPriority w:val="34"/>
    <w:semiHidden/>
    <w:qFormat/>
    <w:rsid w:val="00887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AppData\Roaming\Microsoft\Templates\Functional%20resume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8B96A9922DF4E6F923DA00043BA2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A3BF8-CFF6-4CA0-95C5-D5296F408096}"/>
      </w:docPartPr>
      <w:docPartBody>
        <w:p w:rsidR="00000000" w:rsidRDefault="00E63B04">
          <w:pPr>
            <w:pStyle w:val="98B96A9922DF4E6F923DA00043BA21E2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391816FA5E294CBB99C79BE5EB5E9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A57E7-1EC0-48EC-B666-B0C8B3213FB1}"/>
      </w:docPartPr>
      <w:docPartBody>
        <w:p w:rsidR="00000000" w:rsidRDefault="00E63B04">
          <w:pPr>
            <w:pStyle w:val="391816FA5E294CBB99C79BE5EB5E9753"/>
          </w:pPr>
          <w:r>
            <w:t>You might want to include your GPA here and a brief summary of relevant coursework, awards, and honors.</w:t>
          </w:r>
        </w:p>
      </w:docPartBody>
    </w:docPart>
    <w:docPart>
      <w:docPartPr>
        <w:name w:val="51B350BB6DD14766B30EC1477295C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0934E-2B82-4649-BA0C-F597C06A9463}"/>
      </w:docPartPr>
      <w:docPartBody>
        <w:p w:rsidR="00000000" w:rsidRDefault="00B008AB" w:rsidP="00B008AB">
          <w:pPr>
            <w:pStyle w:val="51B350BB6DD14766B30EC1477295CFC2"/>
          </w:pPr>
          <w:r>
            <w:t>[Professional or technical skills]</w:t>
          </w:r>
        </w:p>
      </w:docPartBody>
    </w:docPart>
    <w:docPart>
      <w:docPartPr>
        <w:name w:val="2ABB82616C214992A5BC29DCA1083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F5E7D-7AEC-49F9-9495-DE250608C744}"/>
      </w:docPartPr>
      <w:docPartBody>
        <w:p w:rsidR="00000000" w:rsidRDefault="00B008AB" w:rsidP="00B008AB">
          <w:pPr>
            <w:pStyle w:val="2ABB82616C214992A5BC29DCA1083461"/>
          </w:pPr>
          <w:r>
            <w:t>[Professional or technical skills]</w:t>
          </w:r>
        </w:p>
      </w:docPartBody>
    </w:docPart>
    <w:docPart>
      <w:docPartPr>
        <w:name w:val="70FB8248BC0149899B801CA02ED18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2CDF-3974-4F84-AECF-0BE8A22D0479}"/>
      </w:docPartPr>
      <w:docPartBody>
        <w:p w:rsidR="00000000" w:rsidRDefault="00B008AB" w:rsidP="00B008AB">
          <w:pPr>
            <w:pStyle w:val="70FB8248BC0149899B801CA02ED18008"/>
          </w:pPr>
          <w:r>
            <w:t>[Professional or technical skills]</w:t>
          </w:r>
        </w:p>
      </w:docPartBody>
    </w:docPart>
    <w:docPart>
      <w:docPartPr>
        <w:name w:val="662681B7616A4211901D8F1AC046A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C5E11-E961-48F0-9A01-3B78FE49B401}"/>
      </w:docPartPr>
      <w:docPartBody>
        <w:p w:rsidR="00000000" w:rsidRDefault="00B008AB" w:rsidP="00B008AB">
          <w:pPr>
            <w:pStyle w:val="662681B7616A4211901D8F1AC046A6A5"/>
          </w:pPr>
          <w:r>
            <w:t>[Professional or technical skills]</w:t>
          </w:r>
        </w:p>
      </w:docPartBody>
    </w:docPart>
    <w:docPart>
      <w:docPartPr>
        <w:name w:val="B4F45DDEFA9D440189FDDCB3DF405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7F017-8A99-4708-A99C-733FF20506D6}"/>
      </w:docPartPr>
      <w:docPartBody>
        <w:p w:rsidR="00000000" w:rsidRDefault="00B008AB" w:rsidP="00B008AB">
          <w:pPr>
            <w:pStyle w:val="B4F45DDEFA9D440189FDDCB3DF405CFB"/>
          </w:pPr>
          <w:r>
            <w:t>[Professional or technical skills]</w:t>
          </w:r>
        </w:p>
      </w:docPartBody>
    </w:docPart>
    <w:docPart>
      <w:docPartPr>
        <w:name w:val="421911D0D87949D2832773F0520E1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E9E73-4764-4ACF-B7FF-6DBC5F1E6EDD}"/>
      </w:docPartPr>
      <w:docPartBody>
        <w:p w:rsidR="00000000" w:rsidRDefault="00B008AB" w:rsidP="00B008AB">
          <w:pPr>
            <w:pStyle w:val="421911D0D87949D2832773F0520E126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7B5FEB7E108455DB04CD4A7D93E6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81BC4-8143-4A1B-88D5-CB36373D46E5}"/>
      </w:docPartPr>
      <w:docPartBody>
        <w:p w:rsidR="00000000" w:rsidRDefault="00B008AB" w:rsidP="00B008AB">
          <w:pPr>
            <w:pStyle w:val="77B5FEB7E108455DB04CD4A7D93E632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AB"/>
    <w:rsid w:val="00B008AB"/>
    <w:rsid w:val="00E6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C9B169DC7540FF8B12F9788BD00B6B">
    <w:name w:val="51C9B169DC7540FF8B12F9788BD00B6B"/>
  </w:style>
  <w:style w:type="paragraph" w:customStyle="1" w:styleId="0083AFE033624E8EB9EF5EEDDC6746D6">
    <w:name w:val="0083AFE033624E8EB9EF5EEDDC6746D6"/>
  </w:style>
  <w:style w:type="paragraph" w:customStyle="1" w:styleId="FFA9E548149348CDBD1E590F1300B3CC">
    <w:name w:val="FFA9E548149348CDBD1E590F1300B3CC"/>
  </w:style>
  <w:style w:type="paragraph" w:customStyle="1" w:styleId="D4B61B8E86C14FA98CC3D436F5214BAF">
    <w:name w:val="D4B61B8E86C14FA98CC3D436F5214BAF"/>
  </w:style>
  <w:style w:type="character" w:styleId="Emphasis">
    <w:name w:val="Emphasis"/>
    <w:basedOn w:val="DefaultParagraphFont"/>
    <w:unhideWhenUsed/>
    <w:qFormat/>
    <w:rPr>
      <w:color w:val="5B9BD5" w:themeColor="accent1"/>
    </w:rPr>
  </w:style>
  <w:style w:type="paragraph" w:customStyle="1" w:styleId="C4784B8B422F44B3ACA441C10FD43388">
    <w:name w:val="C4784B8B422F44B3ACA441C10FD43388"/>
  </w:style>
  <w:style w:type="character" w:styleId="PlaceholderText">
    <w:name w:val="Placeholder Text"/>
    <w:basedOn w:val="DefaultParagraphFont"/>
    <w:uiPriority w:val="99"/>
    <w:semiHidden/>
    <w:rsid w:val="00B008AB"/>
    <w:rPr>
      <w:color w:val="808080"/>
    </w:rPr>
  </w:style>
  <w:style w:type="paragraph" w:customStyle="1" w:styleId="98B96A9922DF4E6F923DA00043BA21E2">
    <w:name w:val="98B96A9922DF4E6F923DA00043BA21E2"/>
  </w:style>
  <w:style w:type="paragraph" w:customStyle="1" w:styleId="BE5D251C9155491AB65C9EC1A483E296">
    <w:name w:val="BE5D251C9155491AB65C9EC1A483E296"/>
  </w:style>
  <w:style w:type="paragraph" w:customStyle="1" w:styleId="BA789B380FBE47D49E8D27237044360C">
    <w:name w:val="BA789B380FBE47D49E8D27237044360C"/>
  </w:style>
  <w:style w:type="paragraph" w:customStyle="1" w:styleId="8E923BA3DCEE4B88A9426FFF9069DFF2">
    <w:name w:val="8E923BA3DCEE4B88A9426FFF9069DFF2"/>
  </w:style>
  <w:style w:type="paragraph" w:customStyle="1" w:styleId="7DD2C88853224D77BAA691B8D0E295C8">
    <w:name w:val="7DD2C88853224D77BAA691B8D0E295C8"/>
  </w:style>
  <w:style w:type="paragraph" w:customStyle="1" w:styleId="76BDE4740ED6431189859FC5AECAFFCB">
    <w:name w:val="76BDE4740ED6431189859FC5AECAFFCB"/>
  </w:style>
  <w:style w:type="paragraph" w:customStyle="1" w:styleId="EABC0BC6FB07469281E3108A8E3DA503">
    <w:name w:val="EABC0BC6FB07469281E3108A8E3DA503"/>
  </w:style>
  <w:style w:type="paragraph" w:customStyle="1" w:styleId="59CCE971E8584D74B9EE46B438225EC4">
    <w:name w:val="59CCE971E8584D74B9EE46B438225EC4"/>
  </w:style>
  <w:style w:type="paragraph" w:customStyle="1" w:styleId="48F5746ED01E436B94646BBD59E4B7FB">
    <w:name w:val="48F5746ED01E436B94646BBD59E4B7FB"/>
  </w:style>
  <w:style w:type="paragraph" w:customStyle="1" w:styleId="C166511AF59A4F01A332D17B9493FFE7">
    <w:name w:val="C166511AF59A4F01A332D17B9493FFE7"/>
  </w:style>
  <w:style w:type="paragraph" w:customStyle="1" w:styleId="391816FA5E294CBB99C79BE5EB5E9753">
    <w:name w:val="391816FA5E294CBB99C79BE5EB5E9753"/>
  </w:style>
  <w:style w:type="paragraph" w:customStyle="1" w:styleId="8BF172187C9F4073B5F8F4758413866D">
    <w:name w:val="8BF172187C9F4073B5F8F4758413866D"/>
  </w:style>
  <w:style w:type="paragraph" w:customStyle="1" w:styleId="17ABBDF3E226473FA01B5BDC05EAD29E">
    <w:name w:val="17ABBDF3E226473FA01B5BDC05EAD29E"/>
  </w:style>
  <w:style w:type="paragraph" w:customStyle="1" w:styleId="2CAD57FD32CB4302A2DF68CE61174F10">
    <w:name w:val="2CAD57FD32CB4302A2DF68CE61174F10"/>
  </w:style>
  <w:style w:type="paragraph" w:customStyle="1" w:styleId="25F2A1DC32DD443B90B672037F503F8F">
    <w:name w:val="25F2A1DC32DD443B90B672037F503F8F"/>
    <w:rsid w:val="00B008AB"/>
  </w:style>
  <w:style w:type="paragraph" w:customStyle="1" w:styleId="281A8042D4F64D99B75D49811BD71147">
    <w:name w:val="281A8042D4F64D99B75D49811BD71147"/>
    <w:rsid w:val="00B008AB"/>
  </w:style>
  <w:style w:type="paragraph" w:customStyle="1" w:styleId="74F54D7D95CC4E43828F08354F6844D5">
    <w:name w:val="74F54D7D95CC4E43828F08354F6844D5"/>
    <w:rsid w:val="00B008AB"/>
  </w:style>
  <w:style w:type="paragraph" w:customStyle="1" w:styleId="8AFABA82271A4AAF9378CCB5453229CE">
    <w:name w:val="8AFABA82271A4AAF9378CCB5453229CE"/>
    <w:rsid w:val="00B008AB"/>
  </w:style>
  <w:style w:type="paragraph" w:customStyle="1" w:styleId="E0E09924BDC54FA18727FD99D5409AE2">
    <w:name w:val="E0E09924BDC54FA18727FD99D5409AE2"/>
    <w:rsid w:val="00B008AB"/>
  </w:style>
  <w:style w:type="paragraph" w:customStyle="1" w:styleId="51B350BB6DD14766B30EC1477295CFC2">
    <w:name w:val="51B350BB6DD14766B30EC1477295CFC2"/>
    <w:rsid w:val="00B008AB"/>
  </w:style>
  <w:style w:type="paragraph" w:customStyle="1" w:styleId="2ABB82616C214992A5BC29DCA1083461">
    <w:name w:val="2ABB82616C214992A5BC29DCA1083461"/>
    <w:rsid w:val="00B008AB"/>
  </w:style>
  <w:style w:type="paragraph" w:customStyle="1" w:styleId="70FB8248BC0149899B801CA02ED18008">
    <w:name w:val="70FB8248BC0149899B801CA02ED18008"/>
    <w:rsid w:val="00B008AB"/>
  </w:style>
  <w:style w:type="paragraph" w:customStyle="1" w:styleId="662681B7616A4211901D8F1AC046A6A5">
    <w:name w:val="662681B7616A4211901D8F1AC046A6A5"/>
    <w:rsid w:val="00B008AB"/>
  </w:style>
  <w:style w:type="paragraph" w:customStyle="1" w:styleId="B4F45DDEFA9D440189FDDCB3DF405CFB">
    <w:name w:val="B4F45DDEFA9D440189FDDCB3DF405CFB"/>
    <w:rsid w:val="00B008AB"/>
  </w:style>
  <w:style w:type="paragraph" w:customStyle="1" w:styleId="421911D0D87949D2832773F0520E1269">
    <w:name w:val="421911D0D87949D2832773F0520E1269"/>
    <w:rsid w:val="00B008AB"/>
  </w:style>
  <w:style w:type="paragraph" w:customStyle="1" w:styleId="77B5FEB7E108455DB04CD4A7D93E6327">
    <w:name w:val="77B5FEB7E108455DB04CD4A7D93E6327"/>
    <w:rsid w:val="00B008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(Simple design)</Template>
  <TotalTime>14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 PEINADO</dc:creator>
  <cp:keywords/>
  <cp:lastModifiedBy>sergio fonseca</cp:lastModifiedBy>
  <cp:revision>2</cp:revision>
  <dcterms:created xsi:type="dcterms:W3CDTF">2017-09-11T14:38:00Z</dcterms:created>
  <dcterms:modified xsi:type="dcterms:W3CDTF">2017-09-11T14:53:00Z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TC034630699991</vt:lpwstr>
  </property>
</Properties>
</file>